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5D56C8" w:rsidRDefault="000F0714" w:rsidP="000F0714">
      <w:pPr>
        <w:pStyle w:val="a7"/>
        <w:jc w:val="center"/>
      </w:pPr>
      <w:r w:rsidRPr="005D56C8">
        <w:t xml:space="preserve">Сводная ведомость результатов </w:t>
      </w:r>
      <w:r w:rsidR="004654AF" w:rsidRPr="005D56C8">
        <w:t xml:space="preserve">проведения </w:t>
      </w:r>
      <w:r w:rsidRPr="005D56C8">
        <w:t>специальной оценки условий труда</w:t>
      </w:r>
    </w:p>
    <w:p w:rsidR="00B3448B" w:rsidRPr="005D56C8" w:rsidRDefault="00B3448B" w:rsidP="00B3448B"/>
    <w:p w:rsidR="00F06873" w:rsidRDefault="00F06873" w:rsidP="004654AF">
      <w:pPr>
        <w:suppressAutoHyphens/>
        <w:jc w:val="right"/>
      </w:pPr>
      <w:r w:rsidRPr="005D56C8">
        <w:t>Таблица 1</w:t>
      </w:r>
    </w:p>
    <w:p w:rsidR="005D56C8" w:rsidRPr="005D56C8" w:rsidRDefault="005D56C8" w:rsidP="004654AF">
      <w:pPr>
        <w:suppressAutoHyphens/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5D56C8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5D56C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5D56C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5D56C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6C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5D56C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5D56C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6C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5D56C8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5D56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5D56C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5D56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6C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5D56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6C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5D56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6C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5D56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6C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5D56C8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5D56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5D56C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6C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5D56C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6C8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5D56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5D56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5D56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6C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5D56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6C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5D56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6C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5D56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6C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5D56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5D56C8" w:rsidTr="004654AF">
        <w:trPr>
          <w:jc w:val="center"/>
        </w:trPr>
        <w:tc>
          <w:tcPr>
            <w:tcW w:w="3518" w:type="dxa"/>
            <w:vAlign w:val="center"/>
          </w:tcPr>
          <w:p w:rsidR="00AF1EDF" w:rsidRPr="005D56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6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5D56C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6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5D56C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6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5D56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6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5D56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6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5D56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6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5D56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6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5D56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6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5D56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6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5D56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6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5D56C8" w:rsidTr="004654AF">
        <w:trPr>
          <w:jc w:val="center"/>
        </w:trPr>
        <w:tc>
          <w:tcPr>
            <w:tcW w:w="3518" w:type="dxa"/>
            <w:vAlign w:val="center"/>
          </w:tcPr>
          <w:p w:rsidR="00AF1EDF" w:rsidRPr="005D56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5D56C8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5D56C8" w:rsidRDefault="00F958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3118" w:type="dxa"/>
            <w:vAlign w:val="center"/>
          </w:tcPr>
          <w:p w:rsidR="00AF1EDF" w:rsidRPr="005D56C8" w:rsidRDefault="00F958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1063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69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169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D56C8" w:rsidTr="004654AF">
        <w:trPr>
          <w:jc w:val="center"/>
        </w:trPr>
        <w:tc>
          <w:tcPr>
            <w:tcW w:w="3518" w:type="dxa"/>
            <w:vAlign w:val="center"/>
          </w:tcPr>
          <w:p w:rsidR="00AF1EDF" w:rsidRPr="005D56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5D56C8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5D56C8" w:rsidRDefault="00F958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3118" w:type="dxa"/>
            <w:vAlign w:val="center"/>
          </w:tcPr>
          <w:p w:rsidR="00AF1EDF" w:rsidRPr="005D56C8" w:rsidRDefault="00F958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1063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69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169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D56C8" w:rsidTr="004654AF">
        <w:trPr>
          <w:jc w:val="center"/>
        </w:trPr>
        <w:tc>
          <w:tcPr>
            <w:tcW w:w="3518" w:type="dxa"/>
            <w:vAlign w:val="center"/>
          </w:tcPr>
          <w:p w:rsidR="00AF1EDF" w:rsidRPr="005D56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5D56C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5D56C8" w:rsidRDefault="00F958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3118" w:type="dxa"/>
            <w:vAlign w:val="center"/>
          </w:tcPr>
          <w:p w:rsidR="00AF1EDF" w:rsidRPr="005D56C8" w:rsidRDefault="00F958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063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D41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9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2D41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D56C8" w:rsidTr="004654AF">
        <w:trPr>
          <w:jc w:val="center"/>
        </w:trPr>
        <w:tc>
          <w:tcPr>
            <w:tcW w:w="3518" w:type="dxa"/>
            <w:vAlign w:val="center"/>
          </w:tcPr>
          <w:p w:rsidR="00AF1EDF" w:rsidRPr="005D56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5D56C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5D56C8" w:rsidRDefault="00F958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5D56C8" w:rsidRDefault="00F958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D56C8" w:rsidTr="004654AF">
        <w:trPr>
          <w:jc w:val="center"/>
        </w:trPr>
        <w:tc>
          <w:tcPr>
            <w:tcW w:w="3518" w:type="dxa"/>
            <w:vAlign w:val="center"/>
          </w:tcPr>
          <w:p w:rsidR="00AF1EDF" w:rsidRPr="005D56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5D56C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5D56C8" w:rsidRDefault="00F958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5D56C8" w:rsidRDefault="00F958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D56C8" w:rsidRDefault="00F958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5D56C8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Default="00F06873" w:rsidP="00F06873">
      <w:pPr>
        <w:jc w:val="right"/>
      </w:pPr>
      <w:bookmarkStart w:id="6" w:name="_GoBack"/>
      <w:bookmarkEnd w:id="6"/>
      <w:r w:rsidRPr="005D56C8">
        <w:t>Таблица 2</w:t>
      </w:r>
    </w:p>
    <w:p w:rsidR="00F95854" w:rsidRDefault="00F95854" w:rsidP="009A1326">
      <w:pPr>
        <w:rPr>
          <w:sz w:val="20"/>
        </w:rPr>
      </w:pPr>
      <w:r>
        <w:fldChar w:fldCharType="begin"/>
      </w:r>
      <w:r>
        <w:instrText xml:space="preserve"> INCLUDETEXT  "Z:\\База Саня\\ARMv51_files\\sv_ved_org_132.xml" \! \t "C:\\ProgramData\\attest5\\5.1\\xsl\\per_rm\\form2_01.xsl"  \* MERGEFORMAT </w:instrText>
      </w:r>
      <w:r>
        <w:fldChar w:fldCharType="separat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75"/>
        <w:gridCol w:w="375"/>
        <w:gridCol w:w="403"/>
        <w:gridCol w:w="375"/>
        <w:gridCol w:w="340"/>
        <w:gridCol w:w="439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6"/>
        <w:gridCol w:w="636"/>
        <w:gridCol w:w="636"/>
        <w:gridCol w:w="636"/>
        <w:gridCol w:w="636"/>
        <w:gridCol w:w="483"/>
        <w:gridCol w:w="439"/>
      </w:tblGrid>
      <w:tr w:rsidR="00F95854" w:rsidTr="002D4175">
        <w:trPr>
          <w:divId w:val="18390306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 на досрочное назначение страховой пенсии (да/нет) </w:t>
            </w:r>
          </w:p>
        </w:tc>
      </w:tr>
      <w:tr w:rsidR="00F95854" w:rsidTr="002D4175">
        <w:trPr>
          <w:divId w:val="1839030688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6"/>
                <w:szCs w:val="16"/>
              </w:rPr>
            </w:pPr>
          </w:p>
        </w:tc>
      </w:tr>
      <w:tr w:rsidR="00F95854" w:rsidTr="002D4175">
        <w:trPr>
          <w:divId w:val="1839030688"/>
        </w:trPr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4175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медицинской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4175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медицинскому обслуживанию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175" w:rsidRDefault="002D4175" w:rsidP="002D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Общебольничный медицинский персонал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Организационно-методический отдел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и ВМ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и ВМ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Бухгалтерия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Административно-управленческие подразделения (и должности)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хозяйственного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гражданской обороне и мобилизационной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планово-экономического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котельной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гаража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скорой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спецодежды и белья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Терапевтическое отделение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Педиатрическое отделение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(д/о, д/с, с/п, приемный покой)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Хирургическое отделение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операционная (гинекология)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Перевязочная медсестра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Медсестра процедурной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анестезиологии-реанимации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Ургентный родильный зал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Приемное отделение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отделения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Дневной стационар поликлиники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акушер-гинеколог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скорой медицинской помощи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скорой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Пищеблок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Клинико-диагностическая лаборатория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 - врач клинической лабораторной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(по забору биоматериала)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Мойщица посуды и стекла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Стерилизационное отделение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Патологоанатомическое отделение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ПОЛИКЛИНИКА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Общеполиклинический медицинский персонал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поликлиникой - 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Регистратура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врача-терапевта участкового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участкового терапевта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участкового терапевта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врача-кардиолога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врача-педиатра участкового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городской (районный)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участкового педиатра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участкового педиатра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врача-фтизиатра участкового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врача-хирурга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врача-оториноларинголога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врача-офтальмолога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врача-невролога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врача-дерматовенеролога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Рентгеновский кабинет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рентгеновским кабинетом врач-рентгенолог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врача-эндокринолога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врача-стоматолога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врача-психиатра-нарколога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Врач-психиатр-нарколог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ультразвуковой диагностики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эндоскопической диагностики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процедурный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медицинской профилактики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организации медицинской помощи детям в образовательных учреждениях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ДЮСШ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(школ)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физиотерапии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массажа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смотровой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врача-онколога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функциональной диагностики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врача-акушера-гинеколога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медико-социальной помощи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социальной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Тальская участковая больница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спецодежды и белья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Усть-Ярульский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(водогрейных котлов)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Тумаковский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Верхне-Уринский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Благовещенский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Елисеевский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Изумрудновский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Маловский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акушерка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Коростелевский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Мельничновский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Стрелковский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акушерка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Альгинский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Чухломинский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Преображенский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Петропавловский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Хомутовский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Усть-Каначульский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Нагорновский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Агульский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Новомариновский ФАП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-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854" w:rsidTr="002D4175">
        <w:trPr>
          <w:divId w:val="1839030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854" w:rsidRDefault="00F95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5D56C8" w:rsidRDefault="00F95854" w:rsidP="009A1326">
      <w:pPr>
        <w:rPr>
          <w:sz w:val="18"/>
          <w:szCs w:val="18"/>
        </w:rPr>
      </w:pPr>
      <w:r>
        <w:fldChar w:fldCharType="end"/>
      </w:r>
    </w:p>
    <w:p w:rsidR="00936F48" w:rsidRPr="005D56C8" w:rsidRDefault="00936F48" w:rsidP="00936F48">
      <w:r w:rsidRPr="005D56C8">
        <w:t>Дата составления:</w:t>
      </w:r>
      <w:r w:rsidRPr="005D56C8">
        <w:rPr>
          <w:rStyle w:val="a9"/>
        </w:rPr>
        <w:t xml:space="preserve"> </w:t>
      </w:r>
      <w:r w:rsidRPr="005D56C8">
        <w:rPr>
          <w:rStyle w:val="a9"/>
        </w:rPr>
        <w:fldChar w:fldCharType="begin"/>
      </w:r>
      <w:r w:rsidRPr="005D56C8">
        <w:rPr>
          <w:rStyle w:val="a9"/>
        </w:rPr>
        <w:instrText xml:space="preserve"> DOCVARIABLE fill_date \* MERGEFORMAT </w:instrText>
      </w:r>
      <w:r w:rsidRPr="005D56C8">
        <w:rPr>
          <w:rStyle w:val="a9"/>
        </w:rPr>
        <w:fldChar w:fldCharType="separate"/>
      </w:r>
      <w:r w:rsidR="00F95854">
        <w:rPr>
          <w:rStyle w:val="a9"/>
        </w:rPr>
        <w:t>20.01.2025</w:t>
      </w:r>
      <w:r w:rsidRPr="005D56C8">
        <w:rPr>
          <w:rStyle w:val="a9"/>
        </w:rPr>
        <w:fldChar w:fldCharType="end"/>
      </w:r>
      <w:r w:rsidRPr="005D56C8">
        <w:rPr>
          <w:rStyle w:val="a9"/>
        </w:rPr>
        <w:t> </w:t>
      </w:r>
    </w:p>
    <w:p w:rsidR="004654AF" w:rsidRPr="005D56C8" w:rsidRDefault="004654AF" w:rsidP="009D6532"/>
    <w:p w:rsidR="009D6532" w:rsidRPr="005D56C8" w:rsidRDefault="009D6532" w:rsidP="009D6532">
      <w:r w:rsidRPr="005D56C8">
        <w:t>Председатель комиссии по проведению специальной оценки условий труда</w:t>
      </w:r>
      <w:r w:rsidR="00764F24" w:rsidRPr="005D56C8">
        <w:t>:</w:t>
      </w:r>
    </w:p>
    <w:p w:rsidR="00764F24" w:rsidRPr="005D56C8" w:rsidRDefault="00764F24" w:rsidP="009D653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D56C8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5D56C8" w:rsidRDefault="00F95854" w:rsidP="009D6532">
            <w:pPr>
              <w:pStyle w:val="aa"/>
            </w:pPr>
            <w:r>
              <w:t>Исполняющий обязанности главного врача</w:t>
            </w:r>
          </w:p>
        </w:tc>
        <w:tc>
          <w:tcPr>
            <w:tcW w:w="283" w:type="dxa"/>
            <w:vAlign w:val="bottom"/>
          </w:tcPr>
          <w:p w:rsidR="009D6532" w:rsidRPr="005D56C8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D56C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D56C8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D56C8" w:rsidRDefault="00F95854" w:rsidP="009D6532">
            <w:pPr>
              <w:pStyle w:val="aa"/>
            </w:pPr>
            <w:r>
              <w:t>Тихончук Наталья Валерьевна</w:t>
            </w:r>
          </w:p>
        </w:tc>
        <w:tc>
          <w:tcPr>
            <w:tcW w:w="284" w:type="dxa"/>
            <w:vAlign w:val="bottom"/>
          </w:tcPr>
          <w:p w:rsidR="009D6532" w:rsidRPr="005D56C8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D56C8" w:rsidRDefault="009D6532" w:rsidP="009D6532">
            <w:pPr>
              <w:pStyle w:val="aa"/>
            </w:pPr>
          </w:p>
        </w:tc>
      </w:tr>
      <w:tr w:rsidR="009D6532" w:rsidRPr="005D56C8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5D56C8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5D56C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D56C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D56C8" w:rsidRDefault="009D6532" w:rsidP="009D6532">
            <w:pPr>
              <w:pStyle w:val="aa"/>
              <w:rPr>
                <w:vertAlign w:val="superscript"/>
              </w:rPr>
            </w:pPr>
            <w:r w:rsidRPr="005D56C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D56C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D56C8" w:rsidRDefault="00F9585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5D56C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D56C8" w:rsidRDefault="009D6532" w:rsidP="009D6532">
            <w:pPr>
              <w:pStyle w:val="aa"/>
              <w:rPr>
                <w:vertAlign w:val="superscript"/>
              </w:rPr>
            </w:pPr>
            <w:r w:rsidRPr="005D56C8">
              <w:rPr>
                <w:vertAlign w:val="superscript"/>
              </w:rPr>
              <w:t>(дата)</w:t>
            </w:r>
          </w:p>
        </w:tc>
      </w:tr>
    </w:tbl>
    <w:p w:rsidR="009D6532" w:rsidRPr="005D56C8" w:rsidRDefault="009D6532" w:rsidP="009D6532"/>
    <w:p w:rsidR="009D6532" w:rsidRPr="005D56C8" w:rsidRDefault="009D6532" w:rsidP="009D6532">
      <w:r w:rsidRPr="005D56C8">
        <w:t>Члены комиссии по проведению специальной оценки условий труда:</w:t>
      </w:r>
    </w:p>
    <w:p w:rsidR="00764F24" w:rsidRPr="005D56C8" w:rsidRDefault="00764F24" w:rsidP="009D653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D56C8" w:rsidTr="00F9585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5D56C8" w:rsidRDefault="00F95854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5D56C8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D56C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D56C8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D56C8" w:rsidRDefault="00F95854" w:rsidP="009D6532">
            <w:pPr>
              <w:pStyle w:val="aa"/>
            </w:pPr>
            <w:r>
              <w:t>Абакумова Валентина Александровна</w:t>
            </w:r>
          </w:p>
        </w:tc>
        <w:tc>
          <w:tcPr>
            <w:tcW w:w="284" w:type="dxa"/>
            <w:vAlign w:val="bottom"/>
          </w:tcPr>
          <w:p w:rsidR="009D6532" w:rsidRPr="005D56C8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D56C8" w:rsidRDefault="009D6532" w:rsidP="009D6532">
            <w:pPr>
              <w:pStyle w:val="aa"/>
            </w:pPr>
          </w:p>
        </w:tc>
      </w:tr>
      <w:tr w:rsidR="009D6532" w:rsidRPr="005D56C8" w:rsidTr="00F9585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5D56C8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5D56C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D56C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D56C8" w:rsidRDefault="009D6532" w:rsidP="009D6532">
            <w:pPr>
              <w:pStyle w:val="aa"/>
              <w:rPr>
                <w:vertAlign w:val="superscript"/>
              </w:rPr>
            </w:pPr>
            <w:r w:rsidRPr="005D56C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D56C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D56C8" w:rsidRDefault="00F9585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5D56C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D56C8" w:rsidRDefault="009D6532" w:rsidP="009D6532">
            <w:pPr>
              <w:pStyle w:val="aa"/>
              <w:rPr>
                <w:vertAlign w:val="superscript"/>
              </w:rPr>
            </w:pPr>
            <w:r w:rsidRPr="005D56C8">
              <w:rPr>
                <w:vertAlign w:val="superscript"/>
              </w:rPr>
              <w:t>(дата)</w:t>
            </w:r>
          </w:p>
        </w:tc>
      </w:tr>
      <w:tr w:rsidR="00F95854" w:rsidRPr="00F95854" w:rsidTr="00F9585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5854" w:rsidRPr="00F95854" w:rsidRDefault="00F95854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95854" w:rsidRPr="00F95854" w:rsidRDefault="00F9585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5854" w:rsidRPr="00F95854" w:rsidRDefault="00F9585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95854" w:rsidRPr="00F95854" w:rsidRDefault="00F9585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5854" w:rsidRPr="00F95854" w:rsidRDefault="00F95854" w:rsidP="009D6532">
            <w:pPr>
              <w:pStyle w:val="aa"/>
            </w:pPr>
            <w:r>
              <w:t>Шевелева Юлия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95854" w:rsidRPr="00F95854" w:rsidRDefault="00F9585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5854" w:rsidRPr="00F95854" w:rsidRDefault="00F95854" w:rsidP="009D6532">
            <w:pPr>
              <w:pStyle w:val="aa"/>
            </w:pPr>
          </w:p>
        </w:tc>
      </w:tr>
      <w:tr w:rsidR="00F95854" w:rsidRPr="00F95854" w:rsidTr="00F9585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95854" w:rsidRPr="00F95854" w:rsidRDefault="00F95854" w:rsidP="009D6532">
            <w:pPr>
              <w:pStyle w:val="aa"/>
              <w:rPr>
                <w:vertAlign w:val="superscript"/>
              </w:rPr>
            </w:pPr>
            <w:r w:rsidRPr="00F9585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95854" w:rsidRPr="00F95854" w:rsidRDefault="00F9585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5854" w:rsidRPr="00F95854" w:rsidRDefault="00F95854" w:rsidP="009D6532">
            <w:pPr>
              <w:pStyle w:val="aa"/>
              <w:rPr>
                <w:vertAlign w:val="superscript"/>
              </w:rPr>
            </w:pPr>
            <w:r w:rsidRPr="00F9585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95854" w:rsidRPr="00F95854" w:rsidRDefault="00F9585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95854" w:rsidRPr="00F95854" w:rsidRDefault="00F95854" w:rsidP="009D6532">
            <w:pPr>
              <w:pStyle w:val="aa"/>
              <w:rPr>
                <w:vertAlign w:val="superscript"/>
              </w:rPr>
            </w:pPr>
            <w:r w:rsidRPr="00F9585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95854" w:rsidRPr="00F95854" w:rsidRDefault="00F9585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95854" w:rsidRPr="00F95854" w:rsidRDefault="00F95854" w:rsidP="009D6532">
            <w:pPr>
              <w:pStyle w:val="aa"/>
              <w:rPr>
                <w:vertAlign w:val="superscript"/>
              </w:rPr>
            </w:pPr>
            <w:r w:rsidRPr="00F95854">
              <w:rPr>
                <w:vertAlign w:val="superscript"/>
              </w:rPr>
              <w:t>(дата)</w:t>
            </w:r>
          </w:p>
        </w:tc>
      </w:tr>
      <w:tr w:rsidR="00F95854" w:rsidRPr="00F95854" w:rsidTr="00F9585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5854" w:rsidRPr="00F95854" w:rsidRDefault="00F95854" w:rsidP="009D6532">
            <w:pPr>
              <w:pStyle w:val="aa"/>
            </w:pPr>
            <w:r>
              <w:t>Бухгалтер расчетной группы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95854" w:rsidRPr="00F95854" w:rsidRDefault="00F9585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5854" w:rsidRPr="00F95854" w:rsidRDefault="00F9585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95854" w:rsidRPr="00F95854" w:rsidRDefault="00F9585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5854" w:rsidRPr="00F95854" w:rsidRDefault="00F95854" w:rsidP="009D6532">
            <w:pPr>
              <w:pStyle w:val="aa"/>
            </w:pPr>
            <w:r>
              <w:t>Мерзликина Виктория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95854" w:rsidRPr="00F95854" w:rsidRDefault="00F9585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5854" w:rsidRPr="00F95854" w:rsidRDefault="00F95854" w:rsidP="009D6532">
            <w:pPr>
              <w:pStyle w:val="aa"/>
            </w:pPr>
          </w:p>
        </w:tc>
      </w:tr>
      <w:tr w:rsidR="00F95854" w:rsidRPr="00F95854" w:rsidTr="00F9585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95854" w:rsidRPr="00F95854" w:rsidRDefault="00F95854" w:rsidP="009D6532">
            <w:pPr>
              <w:pStyle w:val="aa"/>
              <w:rPr>
                <w:vertAlign w:val="superscript"/>
              </w:rPr>
            </w:pPr>
            <w:r w:rsidRPr="00F9585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95854" w:rsidRPr="00F95854" w:rsidRDefault="00F9585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5854" w:rsidRPr="00F95854" w:rsidRDefault="00F95854" w:rsidP="009D6532">
            <w:pPr>
              <w:pStyle w:val="aa"/>
              <w:rPr>
                <w:vertAlign w:val="superscript"/>
              </w:rPr>
            </w:pPr>
            <w:r w:rsidRPr="00F9585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95854" w:rsidRPr="00F95854" w:rsidRDefault="00F9585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95854" w:rsidRPr="00F95854" w:rsidRDefault="00F95854" w:rsidP="009D6532">
            <w:pPr>
              <w:pStyle w:val="aa"/>
              <w:rPr>
                <w:vertAlign w:val="superscript"/>
              </w:rPr>
            </w:pPr>
            <w:r w:rsidRPr="00F9585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95854" w:rsidRPr="00F95854" w:rsidRDefault="00F9585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95854" w:rsidRPr="00F95854" w:rsidRDefault="00F95854" w:rsidP="009D6532">
            <w:pPr>
              <w:pStyle w:val="aa"/>
              <w:rPr>
                <w:vertAlign w:val="superscript"/>
              </w:rPr>
            </w:pPr>
            <w:r w:rsidRPr="00F95854">
              <w:rPr>
                <w:vertAlign w:val="superscript"/>
              </w:rPr>
              <w:t>(дата)</w:t>
            </w:r>
          </w:p>
        </w:tc>
      </w:tr>
      <w:tr w:rsidR="00F95854" w:rsidRPr="00F95854" w:rsidTr="00F9585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5854" w:rsidRPr="00F95854" w:rsidRDefault="00F95854" w:rsidP="009D6532">
            <w:pPr>
              <w:pStyle w:val="aa"/>
            </w:pPr>
            <w:r>
              <w:t>Председатель профсоюзной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95854" w:rsidRPr="00F95854" w:rsidRDefault="00F9585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5854" w:rsidRPr="00F95854" w:rsidRDefault="00F9585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95854" w:rsidRPr="00F95854" w:rsidRDefault="00F9585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5854" w:rsidRPr="00F95854" w:rsidRDefault="00F95854" w:rsidP="009D6532">
            <w:pPr>
              <w:pStyle w:val="aa"/>
            </w:pPr>
            <w:r>
              <w:t>Боровикова Наталья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95854" w:rsidRPr="00F95854" w:rsidRDefault="00F9585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5854" w:rsidRPr="00F95854" w:rsidRDefault="00F95854" w:rsidP="009D6532">
            <w:pPr>
              <w:pStyle w:val="aa"/>
            </w:pPr>
          </w:p>
        </w:tc>
      </w:tr>
      <w:tr w:rsidR="00F95854" w:rsidRPr="00F95854" w:rsidTr="00F9585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95854" w:rsidRPr="00F95854" w:rsidRDefault="00F95854" w:rsidP="009D6532">
            <w:pPr>
              <w:pStyle w:val="aa"/>
              <w:rPr>
                <w:vertAlign w:val="superscript"/>
              </w:rPr>
            </w:pPr>
            <w:r w:rsidRPr="00F9585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95854" w:rsidRPr="00F95854" w:rsidRDefault="00F9585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5854" w:rsidRPr="00F95854" w:rsidRDefault="00F95854" w:rsidP="009D6532">
            <w:pPr>
              <w:pStyle w:val="aa"/>
              <w:rPr>
                <w:vertAlign w:val="superscript"/>
              </w:rPr>
            </w:pPr>
            <w:r w:rsidRPr="00F9585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95854" w:rsidRPr="00F95854" w:rsidRDefault="00F9585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95854" w:rsidRPr="00F95854" w:rsidRDefault="00F95854" w:rsidP="009D6532">
            <w:pPr>
              <w:pStyle w:val="aa"/>
              <w:rPr>
                <w:vertAlign w:val="superscript"/>
              </w:rPr>
            </w:pPr>
            <w:r w:rsidRPr="00F9585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95854" w:rsidRPr="00F95854" w:rsidRDefault="00F9585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95854" w:rsidRPr="00F95854" w:rsidRDefault="00F95854" w:rsidP="009D6532">
            <w:pPr>
              <w:pStyle w:val="aa"/>
              <w:rPr>
                <w:vertAlign w:val="superscript"/>
              </w:rPr>
            </w:pPr>
            <w:r w:rsidRPr="00F95854">
              <w:rPr>
                <w:vertAlign w:val="superscript"/>
              </w:rPr>
              <w:t>(дата)</w:t>
            </w:r>
          </w:p>
        </w:tc>
      </w:tr>
    </w:tbl>
    <w:p w:rsidR="002743B5" w:rsidRPr="005D56C8" w:rsidRDefault="002743B5" w:rsidP="002743B5"/>
    <w:p w:rsidR="002743B5" w:rsidRPr="005D56C8" w:rsidRDefault="00BF5FA5" w:rsidP="002743B5">
      <w:r w:rsidRPr="005D56C8">
        <w:t>Эксперт (эксперты)</w:t>
      </w:r>
      <w:r w:rsidR="004654AF" w:rsidRPr="005D56C8">
        <w:t xml:space="preserve"> организации, проводившей специальную оценку условий труда:</w:t>
      </w:r>
    </w:p>
    <w:p w:rsidR="00764F24" w:rsidRPr="005D56C8" w:rsidRDefault="00764F24" w:rsidP="002743B5"/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F95854" w:rsidTr="00F9585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95854" w:rsidRDefault="00F95854" w:rsidP="002743B5">
            <w:pPr>
              <w:pStyle w:val="aa"/>
            </w:pPr>
            <w:r w:rsidRPr="00F95854">
              <w:t>5977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95854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95854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95854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95854" w:rsidRDefault="00F95854" w:rsidP="002743B5">
            <w:pPr>
              <w:pStyle w:val="aa"/>
            </w:pPr>
            <w:r w:rsidRPr="00F95854">
              <w:t>Ворбун Александр Вячеславович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95854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95854" w:rsidRDefault="00F95854" w:rsidP="002743B5">
            <w:pPr>
              <w:pStyle w:val="aa"/>
            </w:pPr>
            <w:r>
              <w:t>20.01.2025</w:t>
            </w:r>
          </w:p>
        </w:tc>
      </w:tr>
      <w:tr w:rsidR="002743B5" w:rsidRPr="00F95854" w:rsidTr="00F9585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F95854" w:rsidRDefault="00F95854" w:rsidP="002743B5">
            <w:pPr>
              <w:pStyle w:val="aa"/>
              <w:rPr>
                <w:b/>
                <w:vertAlign w:val="superscript"/>
              </w:rPr>
            </w:pPr>
            <w:r w:rsidRPr="00F9585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F95854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F95854" w:rsidRDefault="00F95854" w:rsidP="002743B5">
            <w:pPr>
              <w:pStyle w:val="aa"/>
              <w:rPr>
                <w:b/>
                <w:vertAlign w:val="superscript"/>
              </w:rPr>
            </w:pPr>
            <w:r w:rsidRPr="00F9585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F95854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F95854" w:rsidRDefault="00F95854" w:rsidP="002743B5">
            <w:pPr>
              <w:pStyle w:val="aa"/>
              <w:rPr>
                <w:b/>
                <w:vertAlign w:val="superscript"/>
              </w:rPr>
            </w:pPr>
            <w:r w:rsidRPr="00F9585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shd w:val="clear" w:color="auto" w:fill="auto"/>
          </w:tcPr>
          <w:p w:rsidR="002743B5" w:rsidRPr="00F95854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F95854" w:rsidRDefault="00F95854" w:rsidP="002743B5">
            <w:pPr>
              <w:pStyle w:val="aa"/>
              <w:rPr>
                <w:vertAlign w:val="superscript"/>
              </w:rPr>
            </w:pPr>
            <w:r w:rsidRPr="00F95854">
              <w:rPr>
                <w:vertAlign w:val="superscript"/>
              </w:rPr>
              <w:t>(дата)</w:t>
            </w:r>
          </w:p>
        </w:tc>
      </w:tr>
    </w:tbl>
    <w:p w:rsidR="00DC1A91" w:rsidRPr="005D56C8" w:rsidRDefault="00DC1A91" w:rsidP="00DC1A91"/>
    <w:sectPr w:rsidR="00DC1A91" w:rsidRPr="005D56C8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854" w:rsidRDefault="00F95854" w:rsidP="00F95854">
      <w:r>
        <w:separator/>
      </w:r>
    </w:p>
  </w:endnote>
  <w:endnote w:type="continuationSeparator" w:id="0">
    <w:p w:rsidR="00F95854" w:rsidRDefault="00F95854" w:rsidP="00F9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854" w:rsidRDefault="00F95854" w:rsidP="00F95854">
      <w:r>
        <w:separator/>
      </w:r>
    </w:p>
  </w:footnote>
  <w:footnote w:type="continuationSeparator" w:id="0">
    <w:p w:rsidR="00F95854" w:rsidRDefault="00F95854" w:rsidP="00F95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680000, г. Хабаровск, ул. Калинина, д.37, пом. 1 (1-9)"/>
    <w:docVar w:name="att_org_dop" w:val=" Регистрационный номер- 517 от 16.04.2018 г."/>
    <w:docVar w:name="att_org_name" w:val="Общество с ограниченной ответственностью &quot;ПиК&quot;_x000d__x000a_(ООО &quot;ПиК&quot;)_x000d__x000a_Испытательная лаборатория, 680000, г. Хабаровск, ул. Калинина, д.37, пом. 1 (1-9); тел. 8 (4212) 516-345; e-mail: trud@pik365.ru"/>
    <w:docVar w:name="att_org_reg_date" w:val="16.04.2018"/>
    <w:docVar w:name="att_org_reg_num" w:val="517"/>
    <w:docVar w:name="boss_fio" w:val="Петренко Николай Викторович"/>
    <w:docVar w:name="ceh_info" w:val="Краевое государственное бюджетное учреждение здравоохранения «Ирбейская районная больница»"/>
    <w:docVar w:name="close_doc_flag" w:val="0"/>
    <w:docVar w:name="D_dog" w:val="   "/>
    <w:docVar w:name="D_prikaz" w:val="   "/>
    <w:docVar w:name="doc_name" w:val="Документ3"/>
    <w:docVar w:name="doc_type" w:val="5"/>
    <w:docVar w:name="fill_date" w:val="20.01.2025"/>
    <w:docVar w:name="kpp_code" w:val="   "/>
    <w:docVar w:name="N_dog" w:val="   "/>
    <w:docVar w:name="N_prikaz" w:val="   "/>
    <w:docVar w:name="org_guid" w:val="B1D2DAF69FC044948B5AB35268E3259A"/>
    <w:docVar w:name="org_id" w:val="132"/>
    <w:docVar w:name="org_name" w:val="     "/>
    <w:docVar w:name="pers_guids" w:val="EF6E9B4191FF4121A5C1EDED122A08BC@145-569-727 02"/>
    <w:docVar w:name="pers_snils" w:val="EF6E9B4191FF4121A5C1EDED122A08BC@145-569-727 02"/>
    <w:docVar w:name="podr_id" w:val="org_132"/>
    <w:docVar w:name="pred_dolg" w:val="Исполняющий обязанности главного врача"/>
    <w:docVar w:name="pred_fio" w:val="Тихончук Наталья Валерьевна"/>
    <w:docVar w:name="prikaz_sout" w:val="817"/>
    <w:docVar w:name="rbtd_adr" w:val="     "/>
    <w:docVar w:name="rbtd_name" w:val="Краевое государственное бюджетное учреждение здравоохранения «Ирбейская районная больница»"/>
    <w:docVar w:name="sout_id" w:val="   "/>
    <w:docVar w:name="step_test" w:val="54"/>
    <w:docVar w:name="sv_docs" w:val="1"/>
  </w:docVars>
  <w:rsids>
    <w:rsidRoot w:val="00F95854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D4175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56C8"/>
    <w:rsid w:val="005F64E6"/>
    <w:rsid w:val="00642E12"/>
    <w:rsid w:val="0065289A"/>
    <w:rsid w:val="0067226F"/>
    <w:rsid w:val="006B3B11"/>
    <w:rsid w:val="006E4DFC"/>
    <w:rsid w:val="00725C51"/>
    <w:rsid w:val="00764F24"/>
    <w:rsid w:val="00820552"/>
    <w:rsid w:val="00936F48"/>
    <w:rsid w:val="009647F7"/>
    <w:rsid w:val="009A1326"/>
    <w:rsid w:val="009D6532"/>
    <w:rsid w:val="009F1943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95854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499A6F"/>
  <w15:chartTrackingRefBased/>
  <w15:docId w15:val="{175386EB-65CC-4288-A069-87E0FED7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F95854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F95854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F958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95854"/>
    <w:rPr>
      <w:sz w:val="24"/>
    </w:rPr>
  </w:style>
  <w:style w:type="paragraph" w:styleId="ae">
    <w:name w:val="footer"/>
    <w:basedOn w:val="a"/>
    <w:link w:val="af"/>
    <w:rsid w:val="00F958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958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10</Pages>
  <Words>4094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Александр Вячеславович</dc:creator>
  <cp:keywords/>
  <dc:description/>
  <cp:lastModifiedBy>Шевелева Юлия Сергеевна</cp:lastModifiedBy>
  <cp:revision>2</cp:revision>
  <dcterms:created xsi:type="dcterms:W3CDTF">2025-02-11T06:49:00Z</dcterms:created>
  <dcterms:modified xsi:type="dcterms:W3CDTF">2025-02-11T06:49:00Z</dcterms:modified>
</cp:coreProperties>
</file>